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9F9F9"/>
          <w:lang w:val="en-US" w:eastAsia="zh-CN" w:bidi="ar"/>
        </w:rPr>
        <w:t>面试人员名单（共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9F9F9"/>
          <w:lang w:val="en-US" w:eastAsia="zh-CN" w:bidi="ar"/>
        </w:rPr>
        <w:t>195人）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高中语文（3人）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：卢甜甜  张承兰  刘  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高中数学（6人）：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王  霞  梅胜芳  李  鹏  袁燕军  石  倩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                  潘云鹏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高中英语（6人）：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柯  婷  柯凤情  李  达  陈远志  何  寒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                  彭冰洁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高中物理（3人）：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陈  豪  周李兵  梅  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高中化学（3人）：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廖美亚  柯  卉  向  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高中政治（2人）：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徐光荣  邹  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高中地理（3人）：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陈理志  王潜芳  柳  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高中生物（3人）：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龙记文  王雪玲  吴  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中职音乐（2人）：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李  颖  赵丹丹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中职舞蹈（2人）：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贺一淋  涂珺珂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中职美术（3人）：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董建鹏  李恩怡  柳昕颖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中职护理（3人）：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叶习泓  胡冰芳  周  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中职烹饪（2人）：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袁曾淼  陶  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聋教语文（2人）：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汤沛霖  洪  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聋教数学（2人）：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陈仲琪  余  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培智律动（3人）：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张  爽  徐  曼  胡圆芬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幼儿园教师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[17](48人）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：岳  楠  石顺子  宋  梦   王  娟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黄  锦  王  玫  王  婷  程春燕  柳  园   祝  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陈  慧  叶美君  余水莉  张慧平  毛凤华   王  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朱佳琪  岳  彬  尤  婷  黄  婷  胡  奥   张  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柳  薇  聂梦婷  张炜秋  周四妹  周  楚   何精波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邓喜梅  康  莹  朱小莲  吴利红  李  泉   吴佳妮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叶  皖  黄佳霖  朱  圆  洪  庭  叶丹玉   陈  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汤  灿  李  婷  周  莹  张宛娟  孙桂霞   李  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冯廷廷  陈  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幼儿园教师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[18](48人）：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陈  青  张润祺  汪  柳  王  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 王绵绵  周  凡  陈  婷  陶  婷  周  潇  余  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 杨  培  陈  晶  张  丽  余丽涓  王成凤  毛  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 余  兰  程  佳  余  希  蒋  盈  陈  佳  管  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 潘  唯  郭梦青  蔡  馨  冯  逸  赵春辉  邓陈瑶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 桂子贤  李  方  程  敏  柳  轶  张  玲 欧阳贝贝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 徐菲思  刘  浩  刘  欢  陈龙珍  冯敏娜  严  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洪利流霞  张冰心 吴  烨  张贵园  方  莹  欧阳金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毛石菁  李家铭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幼儿园教师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[19](48人）：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岳红霞  黄  丹  袁  文  沈妙青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洪  赞  石  琳   赵  钰  张  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9F9F9"/>
          <w:lang w:val="en-US" w:eastAsia="zh-CN" w:bidi="ar"/>
        </w:rPr>
        <w:t>421127199912****27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刘诗妍  黄佳慧   毛毛雨  盛  琴   王  肖  张红杨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 郑  千  陈黄鹂   黄慧娟  刘有红   沈  佩  陈  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柯  妍  谢  越   赵雅丽  龚  雪   赵  庆   洪青婷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张  乐   张  婷421127199603****42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熊佳仪  冯  靓   秦治超   李子丽  付  聪   陈  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刘  恋  汪容美   陈理东   宛  红  黄楠楠   郑  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许  玲  胡淑琴   何慧平   徐宇婷  梅  婷   陈丹丹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      陈  鑫  殷  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25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幼儿园保健医生（3人）：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9F9F9"/>
          <w:lang w:val="en-US" w:eastAsia="zh-CN" w:bidi="ar"/>
        </w:rPr>
        <w:t>石  英  龙  锦  沈梦洁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C0F10"/>
    <w:rsid w:val="46FC0F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2018-07-17T08:27:00Z</dcterms:created>
  <dc:creator>ASUS</dc:creator>
  <cp:lastModifiedBy>ASUS</cp:lastModifiedBy>
  <dcterms:modified xsi:type="dcterms:W3CDTF">2018-07-17T08:27:45Z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